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F6" w:rsidRDefault="003D3AF6" w:rsidP="003D3AF6">
      <w:pPr>
        <w:jc w:val="center"/>
        <w:rPr>
          <w:b/>
          <w:sz w:val="36"/>
          <w:szCs w:val="36"/>
        </w:rPr>
      </w:pPr>
      <w:r w:rsidRPr="00D049C1">
        <w:rPr>
          <w:b/>
          <w:sz w:val="36"/>
          <w:szCs w:val="36"/>
        </w:rPr>
        <w:t>Anmeldung zu</w:t>
      </w:r>
      <w:r>
        <w:rPr>
          <w:b/>
          <w:sz w:val="36"/>
          <w:szCs w:val="36"/>
        </w:rPr>
        <w:t xml:space="preserve">r </w:t>
      </w:r>
      <w:r w:rsidR="00A55D00">
        <w:rPr>
          <w:b/>
          <w:sz w:val="36"/>
          <w:szCs w:val="36"/>
        </w:rPr>
        <w:t>Fortbildungsveranstaltung</w:t>
      </w:r>
    </w:p>
    <w:p w:rsidR="003D3AF6" w:rsidRPr="00A55D00" w:rsidRDefault="003D3AF6" w:rsidP="003D3AF6">
      <w:pPr>
        <w:jc w:val="center"/>
        <w:rPr>
          <w:b/>
          <w:sz w:val="36"/>
          <w:szCs w:val="36"/>
        </w:rPr>
      </w:pPr>
      <w:r w:rsidRPr="00A55D00">
        <w:rPr>
          <w:b/>
          <w:sz w:val="36"/>
          <w:szCs w:val="36"/>
        </w:rPr>
        <w:t>der ELKB</w:t>
      </w:r>
    </w:p>
    <w:p w:rsidR="003D3AF6" w:rsidRPr="00A55D00" w:rsidRDefault="003D3AF6" w:rsidP="003D3AF6">
      <w:pPr>
        <w:jc w:val="center"/>
        <w:rPr>
          <w:b/>
          <w:i/>
          <w:sz w:val="32"/>
          <w:szCs w:val="32"/>
        </w:rPr>
      </w:pPr>
      <w:r w:rsidRPr="00A55D00">
        <w:rPr>
          <w:b/>
          <w:i/>
          <w:sz w:val="32"/>
          <w:szCs w:val="32"/>
        </w:rPr>
        <w:t xml:space="preserve">am </w:t>
      </w:r>
      <w:r w:rsidR="00F35093">
        <w:rPr>
          <w:b/>
          <w:i/>
          <w:sz w:val="32"/>
          <w:szCs w:val="32"/>
        </w:rPr>
        <w:t xml:space="preserve">Mittwoch, </w:t>
      </w:r>
      <w:r w:rsidRPr="00A55D00">
        <w:rPr>
          <w:b/>
          <w:i/>
          <w:sz w:val="32"/>
          <w:szCs w:val="32"/>
        </w:rPr>
        <w:t>1</w:t>
      </w:r>
      <w:r w:rsidR="00F35093">
        <w:rPr>
          <w:b/>
          <w:i/>
          <w:sz w:val="32"/>
          <w:szCs w:val="32"/>
        </w:rPr>
        <w:t>3</w:t>
      </w:r>
      <w:r w:rsidRPr="00A55D00">
        <w:rPr>
          <w:b/>
          <w:i/>
          <w:sz w:val="32"/>
          <w:szCs w:val="32"/>
        </w:rPr>
        <w:t xml:space="preserve"> </w:t>
      </w:r>
      <w:r w:rsidR="00F35093">
        <w:rPr>
          <w:b/>
          <w:i/>
          <w:sz w:val="32"/>
          <w:szCs w:val="32"/>
        </w:rPr>
        <w:t>November</w:t>
      </w:r>
      <w:r w:rsidRPr="00A55D00">
        <w:rPr>
          <w:b/>
          <w:i/>
          <w:sz w:val="32"/>
          <w:szCs w:val="32"/>
        </w:rPr>
        <w:t xml:space="preserve"> 2024 von 10 Uhr – 16:</w:t>
      </w:r>
      <w:r w:rsidR="00A55D00" w:rsidRPr="00A55D00">
        <w:rPr>
          <w:b/>
          <w:i/>
          <w:sz w:val="32"/>
          <w:szCs w:val="32"/>
        </w:rPr>
        <w:t>3</w:t>
      </w:r>
      <w:r w:rsidRPr="00A55D00">
        <w:rPr>
          <w:b/>
          <w:i/>
          <w:sz w:val="32"/>
          <w:szCs w:val="32"/>
        </w:rPr>
        <w:t>0 Uhr</w:t>
      </w:r>
    </w:p>
    <w:p w:rsidR="003D3AF6" w:rsidRPr="00A55D00" w:rsidRDefault="00A55D00" w:rsidP="003D3AF6">
      <w:pPr>
        <w:jc w:val="center"/>
        <w:rPr>
          <w:b/>
          <w:i/>
        </w:rPr>
      </w:pPr>
      <w:r w:rsidRPr="00A55D00">
        <w:rPr>
          <w:b/>
          <w:i/>
          <w:sz w:val="32"/>
          <w:szCs w:val="32"/>
        </w:rPr>
        <w:t>per Zoom</w:t>
      </w:r>
      <w:r w:rsidRPr="00A55D00">
        <w:rPr>
          <w:b/>
          <w:i/>
        </w:rPr>
        <w:t xml:space="preserve"> (der </w:t>
      </w:r>
      <w:r w:rsidR="00635F9B">
        <w:rPr>
          <w:b/>
          <w:i/>
        </w:rPr>
        <w:t>L</w:t>
      </w:r>
      <w:r w:rsidRPr="00A55D00">
        <w:rPr>
          <w:b/>
          <w:i/>
        </w:rPr>
        <w:t xml:space="preserve">ink wird </w:t>
      </w:r>
      <w:r w:rsidR="00D97EED">
        <w:rPr>
          <w:b/>
          <w:i/>
        </w:rPr>
        <w:t>mit der</w:t>
      </w:r>
      <w:r w:rsidRPr="00A55D00">
        <w:rPr>
          <w:b/>
          <w:i/>
        </w:rPr>
        <w:t xml:space="preserve"> Anmelde</w:t>
      </w:r>
      <w:r w:rsidR="00D97EED">
        <w:rPr>
          <w:b/>
          <w:i/>
        </w:rPr>
        <w:t>bestätigung</w:t>
      </w:r>
      <w:r w:rsidRPr="00A55D00">
        <w:rPr>
          <w:b/>
          <w:i/>
        </w:rPr>
        <w:t xml:space="preserve"> versandt)</w:t>
      </w:r>
    </w:p>
    <w:p w:rsidR="00A55D00" w:rsidRDefault="00A55D00" w:rsidP="003D3AF6">
      <w:pPr>
        <w:jc w:val="center"/>
        <w:rPr>
          <w:b/>
        </w:rPr>
      </w:pPr>
    </w:p>
    <w:p w:rsidR="00A55D00" w:rsidRPr="00A55D00" w:rsidRDefault="00A55D00" w:rsidP="003D3AF6">
      <w:pPr>
        <w:jc w:val="center"/>
        <w:rPr>
          <w:b/>
        </w:rPr>
      </w:pPr>
      <w:r w:rsidRPr="00A55D00">
        <w:rPr>
          <w:b/>
        </w:rPr>
        <w:t>Anmeldung bitte z</w:t>
      </w:r>
      <w:r>
        <w:rPr>
          <w:b/>
        </w:rPr>
        <w:t>urück an:</w:t>
      </w:r>
    </w:p>
    <w:p w:rsidR="003D3AF6" w:rsidRPr="00A55D00" w:rsidRDefault="003D3AF6" w:rsidP="003D3AF6">
      <w:pPr>
        <w:jc w:val="center"/>
        <w:rPr>
          <w:b/>
        </w:rPr>
      </w:pPr>
      <w:r w:rsidRPr="00A55D00">
        <w:rPr>
          <w:b/>
        </w:rPr>
        <w:t xml:space="preserve">per E-Mail an </w:t>
      </w:r>
      <w:hyperlink r:id="rId7" w:history="1">
        <w:r w:rsidR="00F35093" w:rsidRPr="00833C70">
          <w:rPr>
            <w:rStyle w:val="Hyperlink"/>
            <w:b/>
          </w:rPr>
          <w:t>ga-kirche.geschaeftsstelle@elkb.de</w:t>
        </w:r>
      </w:hyperlink>
    </w:p>
    <w:p w:rsidR="003D3AF6" w:rsidRPr="00A55D00" w:rsidRDefault="003D3AF6" w:rsidP="003D3AF6">
      <w:pPr>
        <w:jc w:val="center"/>
        <w:rPr>
          <w:b/>
        </w:rPr>
      </w:pPr>
    </w:p>
    <w:p w:rsidR="003D3AF6" w:rsidRPr="00A55D00" w:rsidRDefault="003D3AF6" w:rsidP="003D3AF6">
      <w:pPr>
        <w:jc w:val="center"/>
        <w:rPr>
          <w:b/>
          <w:sz w:val="28"/>
          <w:szCs w:val="28"/>
        </w:rPr>
      </w:pPr>
      <w:r w:rsidRPr="00A55D00">
        <w:rPr>
          <w:b/>
          <w:sz w:val="28"/>
          <w:szCs w:val="28"/>
        </w:rPr>
        <w:t xml:space="preserve">Hiermit melde ich mich/ wir uns, </w:t>
      </w:r>
    </w:p>
    <w:p w:rsidR="003D3AF6" w:rsidRDefault="003D3AF6" w:rsidP="003D3AF6">
      <w:pPr>
        <w:tabs>
          <w:tab w:val="center" w:pos="4535"/>
          <w:tab w:val="left" w:pos="7575"/>
        </w:tabs>
        <w:rPr>
          <w:b/>
        </w:rPr>
      </w:pPr>
      <w:r>
        <w:rPr>
          <w:b/>
        </w:rPr>
        <w:tab/>
      </w:r>
      <w:sdt>
        <w:sdtPr>
          <w:rPr>
            <w:b/>
          </w:rPr>
          <w:id w:val="-647512089"/>
          <w:placeholder>
            <w:docPart w:val="BA7369457FB54356A9449E5FAABCFDA2"/>
          </w:placeholder>
          <w:showingPlcHdr/>
        </w:sdtPr>
        <w:sdtEndPr/>
        <w:sdtContent>
          <w:bookmarkStart w:id="0" w:name="_GoBack"/>
          <w:r w:rsidRPr="00D8656A">
            <w:rPr>
              <w:b/>
              <w:highlight w:val="lightGray"/>
            </w:rPr>
            <w:t>Name, Vorname</w:t>
          </w:r>
          <w:bookmarkEnd w:id="0"/>
        </w:sdtContent>
      </w:sdt>
    </w:p>
    <w:p w:rsidR="003D3AF6" w:rsidRPr="009B0602" w:rsidRDefault="003D3AF6" w:rsidP="003D3AF6">
      <w:pPr>
        <w:tabs>
          <w:tab w:val="center" w:pos="4535"/>
          <w:tab w:val="left" w:pos="7575"/>
        </w:tabs>
        <w:jc w:val="center"/>
      </w:pPr>
      <w:r>
        <w:rPr>
          <w:b/>
        </w:rPr>
        <w:t>Telefonisch erreichbar unter:</w:t>
      </w:r>
    </w:p>
    <w:sdt>
      <w:sdtPr>
        <w:rPr>
          <w:b/>
        </w:rPr>
        <w:alias w:val="Telefonnummer"/>
        <w:tag w:val="Telefonnummer"/>
        <w:id w:val="38875713"/>
        <w:placeholder>
          <w:docPart w:val="F3AE2FD2E547447B90A232E98EDCD3B8"/>
        </w:placeholder>
        <w:showingPlcHdr/>
        <w:text/>
      </w:sdtPr>
      <w:sdtEndPr/>
      <w:sdtContent>
        <w:p w:rsidR="003D3AF6" w:rsidRDefault="003D3AF6" w:rsidP="003D3AF6">
          <w:pPr>
            <w:tabs>
              <w:tab w:val="center" w:pos="4535"/>
              <w:tab w:val="left" w:pos="7575"/>
            </w:tabs>
            <w:jc w:val="center"/>
            <w:rPr>
              <w:b/>
            </w:rPr>
          </w:pPr>
          <w:r w:rsidRPr="009B0602">
            <w:rPr>
              <w:rStyle w:val="Platzhaltertext"/>
              <w:shd w:val="clear" w:color="auto" w:fill="D9D9D9" w:themeFill="background1" w:themeFillShade="D9"/>
            </w:rPr>
            <w:t>Telefonnummer</w:t>
          </w:r>
        </w:p>
      </w:sdtContent>
    </w:sdt>
    <w:p w:rsidR="003D3AF6" w:rsidRDefault="003D3AF6" w:rsidP="003D3AF6">
      <w:pPr>
        <w:jc w:val="center"/>
        <w:rPr>
          <w:b/>
        </w:rPr>
      </w:pPr>
      <w:r>
        <w:rPr>
          <w:b/>
        </w:rPr>
        <w:t xml:space="preserve"> verbindlich zur </w:t>
      </w:r>
      <w:r w:rsidR="00A55D00">
        <w:rPr>
          <w:b/>
        </w:rPr>
        <w:t>Fortbildungsveranstaltung</w:t>
      </w:r>
      <w:r>
        <w:rPr>
          <w:b/>
        </w:rPr>
        <w:t xml:space="preserve"> der ELKB </w:t>
      </w:r>
      <w:r w:rsidR="00A55D00">
        <w:rPr>
          <w:b/>
        </w:rPr>
        <w:t>per Zoom</w:t>
      </w:r>
    </w:p>
    <w:p w:rsidR="003D3AF6" w:rsidRDefault="003D3AF6" w:rsidP="003D3AF6">
      <w:pPr>
        <w:jc w:val="center"/>
        <w:rPr>
          <w:b/>
        </w:rPr>
      </w:pPr>
      <w:r>
        <w:rPr>
          <w:b/>
        </w:rPr>
        <w:t>am 1</w:t>
      </w:r>
      <w:r w:rsidR="002D0377">
        <w:rPr>
          <w:b/>
        </w:rPr>
        <w:t>3</w:t>
      </w:r>
      <w:r>
        <w:rPr>
          <w:b/>
        </w:rPr>
        <w:t>.</w:t>
      </w:r>
      <w:r w:rsidR="002D0377">
        <w:rPr>
          <w:b/>
        </w:rPr>
        <w:t>11</w:t>
      </w:r>
      <w:r>
        <w:rPr>
          <w:b/>
        </w:rPr>
        <w:t>.2024 von 10 Uhr– 16:</w:t>
      </w:r>
      <w:r w:rsidR="00A55D00">
        <w:rPr>
          <w:b/>
        </w:rPr>
        <w:t>3</w:t>
      </w:r>
      <w:r>
        <w:rPr>
          <w:b/>
        </w:rPr>
        <w:t>0 Uhr an.</w:t>
      </w:r>
    </w:p>
    <w:p w:rsidR="003D3AF6" w:rsidRDefault="003D3AF6" w:rsidP="003D3AF6">
      <w:pPr>
        <w:rPr>
          <w:b/>
        </w:rPr>
      </w:pPr>
    </w:p>
    <w:p w:rsidR="003D3AF6" w:rsidRDefault="003D3AF6" w:rsidP="003D3AF6">
      <w:pPr>
        <w:tabs>
          <w:tab w:val="left" w:pos="3686"/>
        </w:tabs>
        <w:rPr>
          <w:b/>
        </w:rPr>
      </w:pPr>
      <w:r>
        <w:rPr>
          <w:b/>
        </w:rPr>
        <w:t>Dienststellenbezeichnung der MAV:</w:t>
      </w:r>
      <w:r>
        <w:rPr>
          <w:b/>
        </w:rPr>
        <w:tab/>
      </w:r>
      <w:sdt>
        <w:sdtPr>
          <w:rPr>
            <w:b/>
          </w:rPr>
          <w:alias w:val="Dienststellenbezeichung der MAV"/>
          <w:tag w:val="Dienststellenbezeichung der MAV"/>
          <w:id w:val="222265499"/>
          <w:placeholder>
            <w:docPart w:val="6044C03AC95B4D75A2D7A45A49D376A7"/>
          </w:placeholder>
          <w:showingPlcHdr/>
        </w:sdtPr>
        <w:sdtEndPr/>
        <w:sdtContent>
          <w:r w:rsidRPr="00D8656A">
            <w:rPr>
              <w:highlight w:val="lightGray"/>
            </w:rPr>
            <w:t>z.B. MAV-Dekanat Muster</w:t>
          </w:r>
        </w:sdtContent>
      </w:sdt>
    </w:p>
    <w:p w:rsidR="003D3AF6" w:rsidRDefault="003D3AF6" w:rsidP="003D3AF6">
      <w:pPr>
        <w:tabs>
          <w:tab w:val="left" w:pos="3686"/>
        </w:tabs>
        <w:rPr>
          <w:b/>
        </w:rPr>
      </w:pPr>
      <w:r>
        <w:rPr>
          <w:b/>
        </w:rPr>
        <w:t>Vorsitzender der MAV:</w:t>
      </w:r>
      <w:r>
        <w:rPr>
          <w:b/>
        </w:rPr>
        <w:tab/>
      </w:r>
      <w:sdt>
        <w:sdtPr>
          <w:rPr>
            <w:b/>
          </w:rPr>
          <w:alias w:val="Vorsitzender MAV"/>
          <w:tag w:val="Vorsitzender MAV"/>
          <w:id w:val="-1490709340"/>
          <w:placeholder>
            <w:docPart w:val="E437176AC3BF4254BE415AA7996C5A03"/>
          </w:placeholder>
          <w:showingPlcHdr/>
        </w:sdtPr>
        <w:sdtEndPr/>
        <w:sdtContent>
          <w:r w:rsidRPr="00D8656A">
            <w:rPr>
              <w:highlight w:val="lightGray"/>
            </w:rPr>
            <w:t>Name, Vorname</w:t>
          </w:r>
        </w:sdtContent>
      </w:sdt>
    </w:p>
    <w:p w:rsidR="003D3AF6" w:rsidRDefault="003D3AF6" w:rsidP="003D3AF6">
      <w:pPr>
        <w:tabs>
          <w:tab w:val="left" w:pos="3261"/>
          <w:tab w:val="left" w:pos="6495"/>
        </w:tabs>
        <w:rPr>
          <w:b/>
        </w:rPr>
      </w:pPr>
      <w:r>
        <w:rPr>
          <w:b/>
        </w:rPr>
        <w:t>Anzahl der MAV Mitglieder:</w:t>
      </w:r>
      <w:r>
        <w:rPr>
          <w:b/>
        </w:rPr>
        <w:tab/>
      </w:r>
      <w:sdt>
        <w:sdtPr>
          <w:rPr>
            <w:b/>
          </w:rPr>
          <w:alias w:val="Anzahl der MAV Mitglieder"/>
          <w:tag w:val="Anzahl der MAV Mitglieder"/>
          <w:id w:val="-2025627057"/>
          <w:placeholder>
            <w:docPart w:val="1C12A2BC52B44E4780C3A02A6834F7B4"/>
          </w:placeholder>
          <w:showingPlcHdr/>
          <w:comboBox>
            <w:listItem w:value="Wählen Sie ein Element aus."/>
            <w:listItem w:displayText="1" w:value="1"/>
            <w:listItem w:displayText="3" w:value="3"/>
            <w:listItem w:displayText="5" w:value="5"/>
            <w:listItem w:displayText="7" w:value="7"/>
            <w:listItem w:displayText="9" w:value="9"/>
            <w:listItem w:displayText="11" w:value="11"/>
            <w:listItem w:displayText="13" w:value="13"/>
            <w:listItem w:displayText="15" w:value="15"/>
          </w:comboBox>
        </w:sdtPr>
        <w:sdtEndPr/>
        <w:sdtContent>
          <w:r w:rsidRPr="00D8656A">
            <w:rPr>
              <w:highlight w:val="lightGray"/>
            </w:rPr>
            <w:t>wie viele gewählte MAV-Mitglieder</w:t>
          </w:r>
        </w:sdtContent>
      </w:sdt>
      <w:r>
        <w:rPr>
          <w:b/>
        </w:rPr>
        <w:tab/>
      </w:r>
    </w:p>
    <w:p w:rsidR="003D3AF6" w:rsidRDefault="003D3AF6" w:rsidP="003D3AF6">
      <w:pPr>
        <w:tabs>
          <w:tab w:val="left" w:pos="2268"/>
          <w:tab w:val="left" w:pos="3261"/>
          <w:tab w:val="left" w:pos="6495"/>
        </w:tabs>
        <w:rPr>
          <w:b/>
        </w:rPr>
      </w:pPr>
      <w:r>
        <w:rPr>
          <w:b/>
        </w:rPr>
        <w:t>SBV-Vertretung:</w:t>
      </w:r>
      <w:r>
        <w:rPr>
          <w:b/>
        </w:rPr>
        <w:tab/>
      </w:r>
      <w:sdt>
        <w:sdtPr>
          <w:rPr>
            <w:b/>
            <w:highlight w:val="lightGray"/>
          </w:rPr>
          <w:alias w:val="Ja"/>
          <w:tag w:val="Ja"/>
          <w:id w:val="163852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J</w:t>
      </w:r>
      <w:r>
        <w:rPr>
          <w:b/>
        </w:rPr>
        <w:t xml:space="preserve"> </w:t>
      </w:r>
      <w:r>
        <w:rPr>
          <w:b/>
        </w:rPr>
        <w:tab/>
      </w:r>
      <w:sdt>
        <w:sdtPr>
          <w:rPr>
            <w:b/>
            <w:highlight w:val="lightGray"/>
          </w:rPr>
          <w:alias w:val="nein"/>
          <w:tag w:val="nein"/>
          <w:id w:val="95822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N</w:t>
      </w:r>
    </w:p>
    <w:p w:rsidR="003D3AF6" w:rsidRDefault="003D3AF6" w:rsidP="003D3AF6">
      <w:pPr>
        <w:tabs>
          <w:tab w:val="left" w:pos="3261"/>
          <w:tab w:val="left" w:pos="4111"/>
        </w:tabs>
        <w:rPr>
          <w:b/>
        </w:rPr>
      </w:pPr>
      <w:r>
        <w:rPr>
          <w:b/>
        </w:rPr>
        <w:t>Wie viele Schwerbehinderte:</w:t>
      </w:r>
      <w:r>
        <w:rPr>
          <w:b/>
        </w:rPr>
        <w:tab/>
      </w:r>
      <w:sdt>
        <w:sdtPr>
          <w:rPr>
            <w:b/>
          </w:rPr>
          <w:alias w:val="Anzahl der Schwerbehinderten"/>
          <w:tag w:val="Anzahl der Schwerbehinderten"/>
          <w:id w:val="506408607"/>
          <w:placeholder>
            <w:docPart w:val="56CC0E0F69714F78A67DF221B5121A82"/>
          </w:placeholder>
          <w:showingPlcHdr/>
          <w:comboBox>
            <w:listItem w:value="Wählen Sie ein Element aus."/>
            <w:listItem w:displayText="weniger als 5" w:value="weniger als 5"/>
            <w:listItem w:displayText="mehr als 5" w:value="mehr als 5"/>
          </w:comboBox>
        </w:sdtPr>
        <w:sdtEndPr/>
        <w:sdtContent>
          <w:r w:rsidRPr="00D8656A">
            <w:rPr>
              <w:highlight w:val="lightGray"/>
            </w:rPr>
            <w:t>weniger oder mehr als 5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 xml:space="preserve">JAV-Vertretung: 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  <w:highlight w:val="lightGray"/>
          </w:rPr>
          <w:alias w:val="Ja"/>
          <w:tag w:val="Ja"/>
          <w:id w:val="-155276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J</w:t>
      </w:r>
      <w:r>
        <w:rPr>
          <w:b/>
        </w:rPr>
        <w:tab/>
      </w:r>
      <w:sdt>
        <w:sdtPr>
          <w:rPr>
            <w:b/>
            <w:highlight w:val="lightGray"/>
          </w:rPr>
          <w:alias w:val="Nein"/>
          <w:tag w:val="Nein"/>
          <w:id w:val="18593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N</w:t>
      </w:r>
      <w:r>
        <w:rPr>
          <w:b/>
        </w:rPr>
        <w:tab/>
      </w:r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Wie viele Azubis und Angestellte unter 18:</w:t>
      </w:r>
      <w:r>
        <w:rPr>
          <w:b/>
        </w:rPr>
        <w:tab/>
      </w:r>
      <w:sdt>
        <w:sdtPr>
          <w:rPr>
            <w:b/>
          </w:rPr>
          <w:alias w:val="Anzahl der Jugendlichen"/>
          <w:tag w:val="Anzahl der Jugendlichen"/>
          <w:id w:val="-523792572"/>
          <w:placeholder>
            <w:docPart w:val="69A48128CC7544C2AFA2CBB07BC5F207"/>
          </w:placeholder>
          <w:showingPlcHdr/>
          <w:comboBox>
            <w:listItem w:value="Wählen Sie ein Element aus."/>
            <w:listItem w:displayText="weniger als 5" w:value="weniger als 5"/>
            <w:listItem w:displayText="5-15" w:value="5-15"/>
            <w:listItem w:displayText="16-50" w:value="16-50"/>
            <w:listItem w:displayText="mehr als 50" w:value="mehr als 50"/>
          </w:comboBox>
        </w:sdtPr>
        <w:sdtEndPr/>
        <w:sdtContent>
          <w:r>
            <w:rPr>
              <w:highlight w:val="lightGray"/>
            </w:rPr>
            <w:t xml:space="preserve">Azubis und </w:t>
          </w:r>
          <w:r w:rsidRPr="00D8656A">
            <w:rPr>
              <w:highlight w:val="lightGray"/>
            </w:rPr>
            <w:t>unt</w:t>
          </w:r>
          <w:r>
            <w:rPr>
              <w:highlight w:val="lightGray"/>
            </w:rPr>
            <w:t>er 18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Anschrift der MAV: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Anschrift der MAV"/>
          <w:tag w:val="Anschrift der MAV"/>
          <w:id w:val="1675681374"/>
          <w:placeholder>
            <w:docPart w:val="18945D674C0542C296DDC24CA0989E32"/>
          </w:placeholder>
          <w:showingPlcHdr/>
          <w:text/>
        </w:sdtPr>
        <w:sdtEndPr/>
        <w:sdtContent>
          <w:r w:rsidRPr="00D8656A">
            <w:rPr>
              <w:highlight w:val="lightGray"/>
            </w:rPr>
            <w:t>Straße, PLZ, Ort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MAV 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E-Mail Adresse "/>
          <w:tag w:val="E-Mail Adresse "/>
          <w:id w:val="1948108448"/>
          <w:placeholder>
            <w:docPart w:val="15C2B41423C34BB9B1DCF6A9901F9F6E"/>
          </w:placeholder>
          <w:showingPlcHdr/>
          <w:text/>
        </w:sdtPr>
        <w:sdtEndPr/>
        <w:sdtContent>
          <w:r w:rsidRPr="00D8656A">
            <w:rPr>
              <w:highlight w:val="lightGray"/>
            </w:rPr>
            <w:t>E-Mail unter der die MAV zu erreichen ist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</w:pPr>
      <w:r>
        <w:rPr>
          <w:b/>
        </w:rPr>
        <w:t>Dienststelle/Einrichtung/Träger</w:t>
      </w:r>
      <w:r>
        <w:rPr>
          <w:b/>
        </w:rPr>
        <w:tab/>
      </w:r>
      <w:sdt>
        <w:sdtPr>
          <w:rPr>
            <w:highlight w:val="lightGray"/>
          </w:rPr>
          <w:alias w:val="Dienststelle/Einrichtung/Träger"/>
          <w:tag w:val="Dienststelle/Einrichtung/Träger"/>
          <w:id w:val="1172370984"/>
          <w:placeholder>
            <w:docPart w:val="5F354A12EC4D41FDA0EEFBFBAB6F81F3"/>
          </w:placeholder>
          <w:text/>
        </w:sdtPr>
        <w:sdtEndPr/>
        <w:sdtContent>
          <w:r w:rsidRPr="00D8656A">
            <w:rPr>
              <w:highlight w:val="lightGray"/>
            </w:rPr>
            <w:t>z.B. Kirchengemeinde xy oder Diakonieverein Muster</w:t>
          </w:r>
        </w:sdtContent>
      </w:sdt>
    </w:p>
    <w:p w:rsidR="003D3AF6" w:rsidRPr="00D049C1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Anzahl der Mitarbeitenden</w:t>
      </w:r>
      <w:r>
        <w:rPr>
          <w:b/>
        </w:rPr>
        <w:tab/>
      </w:r>
      <w:sdt>
        <w:sdtPr>
          <w:rPr>
            <w:b/>
            <w:highlight w:val="lightGray"/>
          </w:rPr>
          <w:alias w:val="Anzahl der Mitarbeitenden in der Dienststelle"/>
          <w:tag w:val="Anzahl der Mitarbeitenden in der Dienststelle"/>
          <w:id w:val="1310986643"/>
          <w:placeholder>
            <w:docPart w:val="C499269FEFB44642A637E6447CE37854"/>
          </w:placeholder>
          <w:showingPlcHdr/>
          <w:dropDownList>
            <w:listItem w:value="Wählen Sie ein Element aus."/>
            <w:listItem w:displayText="5-15" w:value="5-15"/>
            <w:listItem w:displayText="16-50" w:value="16-50"/>
            <w:listItem w:displayText="51-150" w:value="51-150"/>
            <w:listItem w:displayText="151-300" w:value="151-300"/>
            <w:listItem w:displayText="301-600" w:value="301-600"/>
            <w:listItem w:displayText="601-1000" w:value="601-1000"/>
            <w:listItem w:displayText="1001-1500" w:value="1001-1500"/>
            <w:listItem w:displayText="1501-2000" w:value="1501-2000"/>
            <w:listItem w:displayText="&gt;2000" w:value="&gt;2000"/>
          </w:dropDownList>
        </w:sdtPr>
        <w:sdtEndPr/>
        <w:sdtContent>
          <w:r w:rsidRPr="00D8656A">
            <w:rPr>
              <w:highlight w:val="lightGray"/>
            </w:rPr>
            <w:t>Anzahl der Mitarbeiter</w:t>
          </w:r>
        </w:sdtContent>
      </w:sdt>
    </w:p>
    <w:p w:rsidR="00E10341" w:rsidRDefault="00E10341"/>
    <w:sectPr w:rsidR="00E10341" w:rsidSect="00E103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" w:right="1418" w:bottom="170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A2F" w:rsidRDefault="001A0A2F" w:rsidP="00934437">
      <w:pPr>
        <w:spacing w:after="0" w:line="240" w:lineRule="auto"/>
      </w:pPr>
      <w:r>
        <w:separator/>
      </w:r>
    </w:p>
  </w:endnote>
  <w:endnote w:type="continuationSeparator" w:id="0">
    <w:p w:rsidR="001A0A2F" w:rsidRDefault="001A0A2F" w:rsidP="0093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>
    <w:pPr>
      <w:pStyle w:val="Fuzeile"/>
    </w:pPr>
    <w:r>
      <w:tab/>
    </w:r>
    <w:r>
      <w:rPr>
        <w:noProof/>
      </w:rPr>
      <w:drawing>
        <wp:inline distT="0" distB="0" distL="0" distR="0" wp14:anchorId="61ED465E" wp14:editId="66B1804D">
          <wp:extent cx="1332000" cy="82440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41" w:rsidRDefault="00E10341" w:rsidP="00E1034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Fuzeile"/>
      <w:jc w:val="center"/>
    </w:pPr>
    <w:r>
      <w:rPr>
        <w:noProof/>
      </w:rPr>
      <w:drawing>
        <wp:inline distT="0" distB="0" distL="0" distR="0" wp14:anchorId="61ED465E" wp14:editId="66B1804D">
          <wp:extent cx="1332000" cy="824400"/>
          <wp:effectExtent l="0" t="0" r="190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41" w:rsidRDefault="00E10341" w:rsidP="0093443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A2F" w:rsidRDefault="001A0A2F" w:rsidP="00934437">
      <w:pPr>
        <w:spacing w:after="0" w:line="240" w:lineRule="auto"/>
      </w:pPr>
      <w:r>
        <w:separator/>
      </w:r>
    </w:p>
  </w:footnote>
  <w:footnote w:type="continuationSeparator" w:id="0">
    <w:p w:rsidR="001A0A2F" w:rsidRDefault="001A0A2F" w:rsidP="0093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Kopfzeile"/>
      <w:jc w:val="center"/>
    </w:pPr>
    <w:r>
      <w:rPr>
        <w:noProof/>
      </w:rPr>
      <w:drawing>
        <wp:inline distT="0" distB="0" distL="0" distR="0" wp14:anchorId="61ED465E" wp14:editId="66B1804D">
          <wp:extent cx="1767073" cy="1095271"/>
          <wp:effectExtent l="0" t="0" r="508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014" cy="117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Kopfzeile"/>
      <w:jc w:val="center"/>
    </w:pPr>
    <w:r>
      <w:rPr>
        <w:noProof/>
      </w:rPr>
      <w:drawing>
        <wp:inline distT="0" distB="0" distL="0" distR="0" wp14:anchorId="61ED465E" wp14:editId="66B1804D">
          <wp:extent cx="1756800" cy="1119600"/>
          <wp:effectExtent l="0" t="0" r="0" b="444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wkW53N+qACSgDH45ijNSO4fjzigmVZMNKznD1scApTkiFaiAM6DMMZGlb5jFxprCOWLS/VvCvQ36/iZdVRlbw==" w:salt="vqo7BsGL/dAls57deXX8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F6"/>
    <w:rsid w:val="000F5C6F"/>
    <w:rsid w:val="001A0A2F"/>
    <w:rsid w:val="0022203E"/>
    <w:rsid w:val="002D0377"/>
    <w:rsid w:val="003D3AF6"/>
    <w:rsid w:val="00487FBC"/>
    <w:rsid w:val="0058475B"/>
    <w:rsid w:val="00635F9B"/>
    <w:rsid w:val="006D5558"/>
    <w:rsid w:val="00893C0E"/>
    <w:rsid w:val="008B1213"/>
    <w:rsid w:val="00934437"/>
    <w:rsid w:val="00A55D00"/>
    <w:rsid w:val="00A565B1"/>
    <w:rsid w:val="00AD3ACD"/>
    <w:rsid w:val="00B47748"/>
    <w:rsid w:val="00B70155"/>
    <w:rsid w:val="00C631F4"/>
    <w:rsid w:val="00C84DCF"/>
    <w:rsid w:val="00CC6446"/>
    <w:rsid w:val="00D97EED"/>
    <w:rsid w:val="00DB718E"/>
    <w:rsid w:val="00E05A09"/>
    <w:rsid w:val="00E10341"/>
    <w:rsid w:val="00E12171"/>
    <w:rsid w:val="00F35093"/>
    <w:rsid w:val="00F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B8D5D"/>
  <w15:chartTrackingRefBased/>
  <w15:docId w15:val="{EE6410D8-B9B2-4C21-A11E-6067425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3A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437"/>
  </w:style>
  <w:style w:type="paragraph" w:styleId="Fuzeile">
    <w:name w:val="footer"/>
    <w:basedOn w:val="Standard"/>
    <w:link w:val="FuzeileZchn"/>
    <w:uiPriority w:val="99"/>
    <w:unhideWhenUsed/>
    <w:rsid w:val="0093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437"/>
  </w:style>
  <w:style w:type="character" w:styleId="Hyperlink">
    <w:name w:val="Hyperlink"/>
    <w:basedOn w:val="Absatz-Standardschriftart"/>
    <w:uiPriority w:val="99"/>
    <w:unhideWhenUsed/>
    <w:rsid w:val="003D3AF6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D3AF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a-kirche.geschaeftsstelle@elkb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nmetz\Documents\Benutzerdefinierte%20Office-Vorlagen\Logopapier%20GA%20Kirch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7369457FB54356A9449E5FAABCF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BD8D-0579-4656-86E4-8D993A571DDE}"/>
      </w:docPartPr>
      <w:docPartBody>
        <w:p w:rsidR="009960E7" w:rsidRDefault="00A43D70" w:rsidP="00A43D70">
          <w:pPr>
            <w:pStyle w:val="BA7369457FB54356A9449E5FAABCFDA2"/>
          </w:pPr>
          <w:r w:rsidRPr="00D8656A">
            <w:rPr>
              <w:b/>
              <w:highlight w:val="lightGray"/>
            </w:rPr>
            <w:t>Name, Vorname</w:t>
          </w:r>
        </w:p>
      </w:docPartBody>
    </w:docPart>
    <w:docPart>
      <w:docPartPr>
        <w:name w:val="F3AE2FD2E547447B90A232E98EDCD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37358-3246-44F8-B3CB-7ED0C5A761F9}"/>
      </w:docPartPr>
      <w:docPartBody>
        <w:p w:rsidR="009960E7" w:rsidRDefault="00A43D70" w:rsidP="00A43D70">
          <w:pPr>
            <w:pStyle w:val="F3AE2FD2E547447B90A232E98EDCD3B8"/>
          </w:pPr>
          <w:r w:rsidRPr="009B0602">
            <w:rPr>
              <w:rStyle w:val="Platzhaltertext"/>
              <w:shd w:val="clear" w:color="auto" w:fill="D9D9D9" w:themeFill="background1" w:themeFillShade="D9"/>
            </w:rPr>
            <w:t>Telefonnummer</w:t>
          </w:r>
        </w:p>
      </w:docPartBody>
    </w:docPart>
    <w:docPart>
      <w:docPartPr>
        <w:name w:val="6044C03AC95B4D75A2D7A45A49D37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1F85C-0573-4936-8581-4155DB2D3886}"/>
      </w:docPartPr>
      <w:docPartBody>
        <w:p w:rsidR="009960E7" w:rsidRDefault="00A43D70" w:rsidP="00A43D70">
          <w:pPr>
            <w:pStyle w:val="6044C03AC95B4D75A2D7A45A49D376A7"/>
          </w:pPr>
          <w:r w:rsidRPr="00D8656A">
            <w:rPr>
              <w:highlight w:val="lightGray"/>
            </w:rPr>
            <w:t>z.B. MAV-Dekanat Muster</w:t>
          </w:r>
        </w:p>
      </w:docPartBody>
    </w:docPart>
    <w:docPart>
      <w:docPartPr>
        <w:name w:val="E437176AC3BF4254BE415AA7996C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AE994-8768-48CE-8770-0286342AA7E7}"/>
      </w:docPartPr>
      <w:docPartBody>
        <w:p w:rsidR="009960E7" w:rsidRDefault="00A43D70" w:rsidP="00A43D70">
          <w:pPr>
            <w:pStyle w:val="E437176AC3BF4254BE415AA7996C5A03"/>
          </w:pPr>
          <w:r w:rsidRPr="00D8656A">
            <w:rPr>
              <w:highlight w:val="lightGray"/>
            </w:rPr>
            <w:t>Name, Vorname</w:t>
          </w:r>
        </w:p>
      </w:docPartBody>
    </w:docPart>
    <w:docPart>
      <w:docPartPr>
        <w:name w:val="1C12A2BC52B44E4780C3A02A6834F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84C1F-22D9-499E-BDD6-287DA1812357}"/>
      </w:docPartPr>
      <w:docPartBody>
        <w:p w:rsidR="009960E7" w:rsidRDefault="00A43D70" w:rsidP="00A43D70">
          <w:pPr>
            <w:pStyle w:val="1C12A2BC52B44E4780C3A02A6834F7B4"/>
          </w:pPr>
          <w:r w:rsidRPr="00D8656A">
            <w:rPr>
              <w:highlight w:val="lightGray"/>
            </w:rPr>
            <w:t>wie viele gewählte MAV-Mitglieder</w:t>
          </w:r>
        </w:p>
      </w:docPartBody>
    </w:docPart>
    <w:docPart>
      <w:docPartPr>
        <w:name w:val="56CC0E0F69714F78A67DF221B5121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2026C-D1E6-489F-B5C4-CDCA490D590F}"/>
      </w:docPartPr>
      <w:docPartBody>
        <w:p w:rsidR="009960E7" w:rsidRDefault="00A43D70" w:rsidP="00A43D70">
          <w:pPr>
            <w:pStyle w:val="56CC0E0F69714F78A67DF221B5121A82"/>
          </w:pPr>
          <w:r w:rsidRPr="00D8656A">
            <w:rPr>
              <w:highlight w:val="lightGray"/>
            </w:rPr>
            <w:t>weniger oder mehr als 5</w:t>
          </w:r>
        </w:p>
      </w:docPartBody>
    </w:docPart>
    <w:docPart>
      <w:docPartPr>
        <w:name w:val="69A48128CC7544C2AFA2CBB07BC5F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6EF66-53D0-46E6-9525-50E0DCF03EBC}"/>
      </w:docPartPr>
      <w:docPartBody>
        <w:p w:rsidR="009960E7" w:rsidRDefault="00A43D70" w:rsidP="00A43D70">
          <w:pPr>
            <w:pStyle w:val="69A48128CC7544C2AFA2CBB07BC5F207"/>
          </w:pPr>
          <w:r>
            <w:rPr>
              <w:highlight w:val="lightGray"/>
            </w:rPr>
            <w:t xml:space="preserve">Azubis und </w:t>
          </w:r>
          <w:r w:rsidRPr="00D8656A">
            <w:rPr>
              <w:highlight w:val="lightGray"/>
            </w:rPr>
            <w:t>unt</w:t>
          </w:r>
          <w:r>
            <w:rPr>
              <w:highlight w:val="lightGray"/>
            </w:rPr>
            <w:t>er 18</w:t>
          </w:r>
        </w:p>
      </w:docPartBody>
    </w:docPart>
    <w:docPart>
      <w:docPartPr>
        <w:name w:val="18945D674C0542C296DDC24CA098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77210-62F9-4132-8486-D8024C9F24E1}"/>
      </w:docPartPr>
      <w:docPartBody>
        <w:p w:rsidR="009960E7" w:rsidRDefault="00A43D70" w:rsidP="00A43D70">
          <w:pPr>
            <w:pStyle w:val="18945D674C0542C296DDC24CA0989E32"/>
          </w:pPr>
          <w:r w:rsidRPr="00D8656A">
            <w:rPr>
              <w:highlight w:val="lightGray"/>
            </w:rPr>
            <w:t>Straße, PLZ, Ort</w:t>
          </w:r>
        </w:p>
      </w:docPartBody>
    </w:docPart>
    <w:docPart>
      <w:docPartPr>
        <w:name w:val="15C2B41423C34BB9B1DCF6A9901F9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CA4A-9B66-4867-A5DF-644E7E53B4F1}"/>
      </w:docPartPr>
      <w:docPartBody>
        <w:p w:rsidR="009960E7" w:rsidRDefault="00A43D70" w:rsidP="00A43D70">
          <w:pPr>
            <w:pStyle w:val="15C2B41423C34BB9B1DCF6A9901F9F6E"/>
          </w:pPr>
          <w:r w:rsidRPr="00D8656A">
            <w:rPr>
              <w:highlight w:val="lightGray"/>
            </w:rPr>
            <w:t>E-Mail unter der die MAV zu erreichen ist</w:t>
          </w:r>
        </w:p>
      </w:docPartBody>
    </w:docPart>
    <w:docPart>
      <w:docPartPr>
        <w:name w:val="5F354A12EC4D41FDA0EEFBFBAB6F8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6357A-750D-4A83-BD3F-0EC0DCE2E143}"/>
      </w:docPartPr>
      <w:docPartBody>
        <w:p w:rsidR="009960E7" w:rsidRDefault="00A43D70" w:rsidP="00A43D70">
          <w:pPr>
            <w:pStyle w:val="5F354A12EC4D41FDA0EEFBFBAB6F81F3"/>
          </w:pPr>
          <w:r w:rsidRPr="002633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99269FEFB44642A637E6447CE37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E1838-4AAE-4288-AE4E-0DE9B51D9C5A}"/>
      </w:docPartPr>
      <w:docPartBody>
        <w:p w:rsidR="009960E7" w:rsidRDefault="00A43D70" w:rsidP="00A43D70">
          <w:pPr>
            <w:pStyle w:val="C499269FEFB44642A637E6447CE37854"/>
          </w:pPr>
          <w:r w:rsidRPr="00D8656A">
            <w:rPr>
              <w:highlight w:val="lightGray"/>
            </w:rPr>
            <w:t>Anzahl der Mitarbeiter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70"/>
    <w:rsid w:val="002A346C"/>
    <w:rsid w:val="00593574"/>
    <w:rsid w:val="00665A14"/>
    <w:rsid w:val="009960E7"/>
    <w:rsid w:val="00A43D70"/>
    <w:rsid w:val="00B418EF"/>
    <w:rsid w:val="00B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7369457FB54356A9449E5FAABCFDA2">
    <w:name w:val="BA7369457FB54356A9449E5FAABCFDA2"/>
    <w:rsid w:val="00A43D70"/>
  </w:style>
  <w:style w:type="character" w:styleId="Platzhaltertext">
    <w:name w:val="Placeholder Text"/>
    <w:basedOn w:val="Absatz-Standardschriftart"/>
    <w:uiPriority w:val="99"/>
    <w:semiHidden/>
    <w:rsid w:val="00A43D70"/>
    <w:rPr>
      <w:color w:val="808080"/>
    </w:rPr>
  </w:style>
  <w:style w:type="paragraph" w:customStyle="1" w:styleId="F3AE2FD2E547447B90A232E98EDCD3B8">
    <w:name w:val="F3AE2FD2E547447B90A232E98EDCD3B8"/>
    <w:rsid w:val="00A43D70"/>
  </w:style>
  <w:style w:type="paragraph" w:customStyle="1" w:styleId="6044C03AC95B4D75A2D7A45A49D376A7">
    <w:name w:val="6044C03AC95B4D75A2D7A45A49D376A7"/>
    <w:rsid w:val="00A43D70"/>
  </w:style>
  <w:style w:type="paragraph" w:customStyle="1" w:styleId="E437176AC3BF4254BE415AA7996C5A03">
    <w:name w:val="E437176AC3BF4254BE415AA7996C5A03"/>
    <w:rsid w:val="00A43D70"/>
  </w:style>
  <w:style w:type="paragraph" w:customStyle="1" w:styleId="1C12A2BC52B44E4780C3A02A6834F7B4">
    <w:name w:val="1C12A2BC52B44E4780C3A02A6834F7B4"/>
    <w:rsid w:val="00A43D70"/>
  </w:style>
  <w:style w:type="paragraph" w:customStyle="1" w:styleId="56CC0E0F69714F78A67DF221B5121A82">
    <w:name w:val="56CC0E0F69714F78A67DF221B5121A82"/>
    <w:rsid w:val="00A43D70"/>
  </w:style>
  <w:style w:type="paragraph" w:customStyle="1" w:styleId="69A48128CC7544C2AFA2CBB07BC5F207">
    <w:name w:val="69A48128CC7544C2AFA2CBB07BC5F207"/>
    <w:rsid w:val="00A43D70"/>
  </w:style>
  <w:style w:type="paragraph" w:customStyle="1" w:styleId="18945D674C0542C296DDC24CA0989E32">
    <w:name w:val="18945D674C0542C296DDC24CA0989E32"/>
    <w:rsid w:val="00A43D70"/>
  </w:style>
  <w:style w:type="paragraph" w:customStyle="1" w:styleId="15C2B41423C34BB9B1DCF6A9901F9F6E">
    <w:name w:val="15C2B41423C34BB9B1DCF6A9901F9F6E"/>
    <w:rsid w:val="00A43D70"/>
  </w:style>
  <w:style w:type="paragraph" w:customStyle="1" w:styleId="5F354A12EC4D41FDA0EEFBFBAB6F81F3">
    <w:name w:val="5F354A12EC4D41FDA0EEFBFBAB6F81F3"/>
    <w:rsid w:val="00A43D70"/>
  </w:style>
  <w:style w:type="paragraph" w:customStyle="1" w:styleId="C499269FEFB44642A637E6447CE37854">
    <w:name w:val="C499269FEFB44642A637E6447CE37854"/>
    <w:rsid w:val="00A43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7A86-07D9-4821-AE3D-A4CAA90B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Logopapier GA Kirche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</dc:creator>
  <cp:keywords/>
  <dc:description/>
  <cp:lastModifiedBy>Müller</cp:lastModifiedBy>
  <cp:revision>5</cp:revision>
  <dcterms:created xsi:type="dcterms:W3CDTF">2024-09-27T07:51:00Z</dcterms:created>
  <dcterms:modified xsi:type="dcterms:W3CDTF">2024-09-30T14:07:00Z</dcterms:modified>
</cp:coreProperties>
</file>